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90C" w:rsidRDefault="0038090C" w:rsidP="00523C34">
      <w:pPr>
        <w:widowControl w:val="0"/>
        <w:autoSpaceDE w:val="0"/>
        <w:autoSpaceDN w:val="0"/>
        <w:adjustRightInd w:val="0"/>
        <w:spacing w:after="0" w:line="240" w:lineRule="auto"/>
        <w:rPr>
          <w:sz w:val="20"/>
        </w:rPr>
      </w:pPr>
      <w:r w:rsidRPr="00D421E5">
        <w:br/>
      </w:r>
    </w:p>
    <w:p w:rsidR="0038090C" w:rsidRDefault="0038090C" w:rsidP="00027F55">
      <w:pPr>
        <w:pStyle w:val="Heading3"/>
        <w:rPr>
          <w:sz w:val="20"/>
        </w:rPr>
      </w:pPr>
    </w:p>
    <w:p w:rsidR="0038090C" w:rsidRDefault="0038090C" w:rsidP="00027F55">
      <w:pPr>
        <w:pStyle w:val="Heading3"/>
        <w:rPr>
          <w:sz w:val="20"/>
        </w:rPr>
      </w:pPr>
      <w:r w:rsidRPr="006E2151">
        <w:rPr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36.75pt">
            <v:imagedata r:id="rId5" o:title=""/>
          </v:shape>
        </w:pict>
      </w:r>
    </w:p>
    <w:p w:rsidR="0038090C" w:rsidRPr="00D421E5" w:rsidRDefault="0038090C" w:rsidP="00027F5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D421E5">
        <w:rPr>
          <w:rFonts w:ascii="Times New Roman" w:hAnsi="Times New Roman"/>
          <w:b/>
          <w:bCs/>
          <w:sz w:val="24"/>
          <w:szCs w:val="24"/>
        </w:rPr>
        <w:t>СОВЕТ ДЕПУТАТОВ МУНИЦИПАЛЬНОГО ОБРАЗОВАНИЯ</w:t>
      </w:r>
    </w:p>
    <w:p w:rsidR="0038090C" w:rsidRPr="00D421E5" w:rsidRDefault="0038090C" w:rsidP="00027F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421E5">
        <w:rPr>
          <w:rFonts w:ascii="Times New Roman" w:hAnsi="Times New Roman"/>
          <w:b/>
          <w:bCs/>
          <w:sz w:val="24"/>
          <w:szCs w:val="24"/>
        </w:rPr>
        <w:t>"</w:t>
      </w:r>
      <w:r>
        <w:rPr>
          <w:rFonts w:ascii="Times New Roman" w:hAnsi="Times New Roman"/>
          <w:b/>
          <w:bCs/>
          <w:sz w:val="24"/>
          <w:szCs w:val="24"/>
        </w:rPr>
        <w:t>СОСНОВОБОРСКОЕ»</w:t>
      </w:r>
    </w:p>
    <w:p w:rsidR="0038090C" w:rsidRDefault="003809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8090C" w:rsidRPr="00D421E5" w:rsidRDefault="003809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8090C" w:rsidRPr="00027F55" w:rsidRDefault="0038090C" w:rsidP="003872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27F55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38090C" w:rsidRDefault="0038090C" w:rsidP="003872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8090C" w:rsidRPr="00027F55" w:rsidRDefault="0038090C" w:rsidP="003872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8090C" w:rsidRDefault="003809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внесении изменений в положение о земельном налоге</w:t>
      </w:r>
    </w:p>
    <w:p w:rsidR="0038090C" w:rsidRPr="00027F55" w:rsidRDefault="003809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муниципального образования «Сосновоборское»</w:t>
      </w:r>
    </w:p>
    <w:p w:rsidR="0038090C" w:rsidRDefault="003809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8090C" w:rsidRPr="00D421E5" w:rsidRDefault="003809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8090C" w:rsidRPr="00D421E5" w:rsidRDefault="003809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21E5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уководствуясь Уставом муниципального образования  "Сосновоборское</w:t>
      </w:r>
      <w:r w:rsidRPr="00D421E5">
        <w:rPr>
          <w:rFonts w:ascii="Times New Roman" w:hAnsi="Times New Roman"/>
          <w:sz w:val="24"/>
          <w:szCs w:val="24"/>
        </w:rPr>
        <w:t>", Совет депутатов муниципального образования "</w:t>
      </w:r>
      <w:r>
        <w:rPr>
          <w:rFonts w:ascii="Times New Roman" w:hAnsi="Times New Roman"/>
          <w:sz w:val="24"/>
          <w:szCs w:val="24"/>
        </w:rPr>
        <w:t>Сосновоборское</w:t>
      </w:r>
      <w:r w:rsidRPr="00D421E5">
        <w:rPr>
          <w:rFonts w:ascii="Times New Roman" w:hAnsi="Times New Roman"/>
          <w:sz w:val="24"/>
          <w:szCs w:val="24"/>
        </w:rPr>
        <w:t>" реш</w:t>
      </w:r>
      <w:r>
        <w:rPr>
          <w:rFonts w:ascii="Times New Roman" w:hAnsi="Times New Roman"/>
          <w:sz w:val="24"/>
          <w:szCs w:val="24"/>
        </w:rPr>
        <w:t>ает</w:t>
      </w:r>
      <w:r w:rsidRPr="00D421E5">
        <w:rPr>
          <w:rFonts w:ascii="Times New Roman" w:hAnsi="Times New Roman"/>
          <w:sz w:val="24"/>
          <w:szCs w:val="24"/>
        </w:rPr>
        <w:t>:</w:t>
      </w:r>
    </w:p>
    <w:p w:rsidR="0038090C" w:rsidRDefault="003809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 </w:t>
      </w:r>
      <w:hyperlink w:anchor="Par29" w:history="1">
        <w:r w:rsidRPr="00027F55">
          <w:rPr>
            <w:rFonts w:ascii="Times New Roman" w:hAnsi="Times New Roman"/>
            <w:sz w:val="24"/>
            <w:szCs w:val="24"/>
          </w:rPr>
          <w:t>Положение</w:t>
        </w:r>
      </w:hyperlink>
      <w:r w:rsidRPr="00D421E5">
        <w:rPr>
          <w:rFonts w:ascii="Times New Roman" w:hAnsi="Times New Roman"/>
          <w:sz w:val="24"/>
          <w:szCs w:val="24"/>
        </w:rPr>
        <w:t xml:space="preserve"> о земельном налоге муниципального образования "</w:t>
      </w:r>
      <w:r>
        <w:rPr>
          <w:rFonts w:ascii="Times New Roman" w:hAnsi="Times New Roman"/>
          <w:sz w:val="24"/>
          <w:szCs w:val="24"/>
        </w:rPr>
        <w:t>Сосновоборское</w:t>
      </w:r>
      <w:r w:rsidRPr="00D421E5">
        <w:rPr>
          <w:rFonts w:ascii="Times New Roman" w:hAnsi="Times New Roman"/>
          <w:sz w:val="24"/>
          <w:szCs w:val="24"/>
        </w:rPr>
        <w:t xml:space="preserve">" </w:t>
      </w:r>
      <w:r>
        <w:rPr>
          <w:rFonts w:ascii="Times New Roman" w:hAnsi="Times New Roman"/>
          <w:sz w:val="24"/>
          <w:szCs w:val="24"/>
        </w:rPr>
        <w:t>внести следующие изменения:</w:t>
      </w:r>
    </w:p>
    <w:p w:rsidR="0038090C" w:rsidRDefault="0038090C" w:rsidP="00C346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Пункт 2 изложить в следующей редакции:</w:t>
      </w:r>
      <w:r w:rsidRPr="00C34610">
        <w:rPr>
          <w:rFonts w:ascii="Times New Roman" w:hAnsi="Times New Roman"/>
          <w:sz w:val="24"/>
          <w:szCs w:val="24"/>
        </w:rPr>
        <w:t xml:space="preserve"> </w:t>
      </w:r>
    </w:p>
    <w:p w:rsidR="0038090C" w:rsidRDefault="0038090C" w:rsidP="00C346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0,3 процента в отношении земельных участков:</w:t>
      </w:r>
    </w:p>
    <w:p w:rsidR="0038090C" w:rsidRDefault="0038090C" w:rsidP="00C346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38090C" w:rsidRDefault="0038090C" w:rsidP="00C346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занятых </w:t>
      </w:r>
      <w:hyperlink r:id="rId6" w:history="1">
        <w:r w:rsidRPr="00A274CB">
          <w:rPr>
            <w:rFonts w:ascii="Times New Roman" w:hAnsi="Times New Roman"/>
            <w:sz w:val="24"/>
            <w:szCs w:val="24"/>
          </w:rPr>
          <w:t>жилищным фондом</w:t>
        </w:r>
      </w:hyperlink>
      <w:r>
        <w:rPr>
          <w:rFonts w:ascii="Times New Roman" w:hAnsi="Times New Roman"/>
          <w:sz w:val="24"/>
          <w:szCs w:val="24"/>
        </w:rPr>
        <w:t xml:space="preserve">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38090C" w:rsidRDefault="0038090C" w:rsidP="00C346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приобретенных (предоставленных) для </w:t>
      </w:r>
      <w:hyperlink r:id="rId7" w:history="1">
        <w:r w:rsidRPr="00A274CB">
          <w:rPr>
            <w:rFonts w:ascii="Times New Roman" w:hAnsi="Times New Roman"/>
            <w:sz w:val="24"/>
            <w:szCs w:val="24"/>
          </w:rPr>
          <w:t>личного подсобного хозяйства</w:t>
        </w:r>
      </w:hyperlink>
      <w:r>
        <w:rPr>
          <w:rFonts w:ascii="Times New Roman" w:hAnsi="Times New Roman"/>
          <w:sz w:val="24"/>
          <w:szCs w:val="24"/>
        </w:rPr>
        <w:t>, садоводства, огородничества или животноводства, а также дачного хозяйства;</w:t>
      </w:r>
    </w:p>
    <w:p w:rsidR="0038090C" w:rsidRDefault="0038090C" w:rsidP="00C346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ограниченных в обороте в соответствии с </w:t>
      </w:r>
      <w:hyperlink r:id="rId8" w:history="1">
        <w:r w:rsidRPr="00A274CB">
          <w:rPr>
            <w:rFonts w:ascii="Times New Roman" w:hAnsi="Times New Roman"/>
            <w:sz w:val="24"/>
            <w:szCs w:val="24"/>
          </w:rPr>
          <w:t>законодательством</w:t>
        </w:r>
      </w:hyperlink>
      <w:r>
        <w:rPr>
          <w:rFonts w:ascii="Times New Roman" w:hAnsi="Times New Roman"/>
          <w:sz w:val="24"/>
          <w:szCs w:val="24"/>
        </w:rPr>
        <w:t xml:space="preserve"> Российской Федерации, предоставленных для обеспечения обороны, безопасности и таможенных нужд;</w:t>
      </w:r>
    </w:p>
    <w:p w:rsidR="0038090C" w:rsidRDefault="0038090C" w:rsidP="00C34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2) 1,5 процента в отношении прочих земельных участков;</w:t>
      </w:r>
    </w:p>
    <w:p w:rsidR="0038090C" w:rsidRDefault="0038090C" w:rsidP="00C34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3) 1,5 процента от кадастровой стоимости земли в отношении земельных участков, отнесенных к землям сельскохозяйственного назначения или к землям в составе зон сельскохозяйственного использования в населенных пунктах, не используемых для сельскохозяйственного производства или осуществления иной связанной с сельскохозяйственным производством деятельности, за весь налоговый период, в котором установлен факт нецелевого использования.</w:t>
      </w:r>
    </w:p>
    <w:p w:rsidR="0038090C" w:rsidRDefault="0038090C" w:rsidP="00C34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2. Подпункт 1 пункта 3 читать в следующей редакции:</w:t>
      </w:r>
    </w:p>
    <w:p w:rsidR="0038090C" w:rsidRDefault="0038090C" w:rsidP="00C346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D421E5">
        <w:rPr>
          <w:rFonts w:ascii="Times New Roman" w:hAnsi="Times New Roman"/>
          <w:sz w:val="24"/>
          <w:szCs w:val="24"/>
        </w:rPr>
        <w:t>1. Налогоплательщики - организации уплачивают авансовые платежи по налогу не позднее 1 мая, 1 августа и 1 ноября года, являющегося налоговым периодом. По истечении налогового периода налог уплачивается не позднее 1</w:t>
      </w:r>
      <w:r>
        <w:rPr>
          <w:rFonts w:ascii="Times New Roman" w:hAnsi="Times New Roman"/>
          <w:sz w:val="24"/>
          <w:szCs w:val="24"/>
        </w:rPr>
        <w:t>5</w:t>
      </w:r>
      <w:r w:rsidRPr="00D421E5">
        <w:rPr>
          <w:rFonts w:ascii="Times New Roman" w:hAnsi="Times New Roman"/>
          <w:sz w:val="24"/>
          <w:szCs w:val="24"/>
        </w:rPr>
        <w:t xml:space="preserve"> марта года, следующего за истекшим налоговым периодом.</w:t>
      </w:r>
    </w:p>
    <w:p w:rsidR="0038090C" w:rsidRDefault="0038090C" w:rsidP="00C346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3.</w:t>
      </w:r>
      <w:r w:rsidRPr="009B36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Подпункт 2 пункта 3 считать утратившим силу.</w:t>
      </w:r>
    </w:p>
    <w:p w:rsidR="0038090C" w:rsidRPr="00D421E5" w:rsidRDefault="0038090C" w:rsidP="00C346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4. Пункт 5 читать в следующей редакции:</w:t>
      </w:r>
    </w:p>
    <w:p w:rsidR="0038090C" w:rsidRPr="00387285" w:rsidRDefault="0038090C" w:rsidP="0038728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</w:t>
      </w:r>
      <w:r w:rsidRPr="00387285">
        <w:rPr>
          <w:rFonts w:ascii="Times New Roman" w:hAnsi="Times New Roman"/>
          <w:bCs/>
          <w:sz w:val="24"/>
          <w:szCs w:val="24"/>
        </w:rPr>
        <w:t xml:space="preserve">Документы, подтверждающие  право на </w:t>
      </w:r>
      <w:r>
        <w:rPr>
          <w:rFonts w:ascii="Times New Roman" w:hAnsi="Times New Roman"/>
          <w:bCs/>
          <w:sz w:val="24"/>
          <w:szCs w:val="24"/>
        </w:rPr>
        <w:t>уменьшение налоговой базы</w:t>
      </w:r>
      <w:r w:rsidRPr="00387285">
        <w:rPr>
          <w:rFonts w:ascii="Times New Roman" w:hAnsi="Times New Roman"/>
          <w:bCs/>
          <w:sz w:val="24"/>
          <w:szCs w:val="24"/>
        </w:rPr>
        <w:t>, предоставляются в налоговые органы по месту нахождения  земельного участка в сроки:</w:t>
      </w:r>
    </w:p>
    <w:p w:rsidR="0038090C" w:rsidRPr="00387285" w:rsidRDefault="0038090C" w:rsidP="003872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</w:t>
      </w:r>
      <w:r w:rsidRPr="00387285">
        <w:rPr>
          <w:rFonts w:ascii="Times New Roman" w:hAnsi="Times New Roman"/>
          <w:bCs/>
          <w:sz w:val="24"/>
          <w:szCs w:val="24"/>
        </w:rPr>
        <w:t xml:space="preserve">для налогоплательщиков – физических лиц, уплачивающих налог на основании налогового уведомления – не позднее </w:t>
      </w:r>
      <w:r>
        <w:rPr>
          <w:rFonts w:ascii="Times New Roman" w:hAnsi="Times New Roman"/>
          <w:bCs/>
          <w:sz w:val="24"/>
          <w:szCs w:val="24"/>
        </w:rPr>
        <w:t>01 февраля</w:t>
      </w:r>
      <w:r w:rsidRPr="00387285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следующего за истекшим налоговым периодом</w:t>
      </w:r>
      <w:r w:rsidRPr="00387285">
        <w:rPr>
          <w:rFonts w:ascii="Times New Roman" w:hAnsi="Times New Roman"/>
          <w:bCs/>
          <w:sz w:val="24"/>
          <w:szCs w:val="24"/>
        </w:rPr>
        <w:t>;</w:t>
      </w:r>
    </w:p>
    <w:p w:rsidR="0038090C" w:rsidRDefault="0038090C" w:rsidP="0038728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</w:t>
      </w:r>
      <w:r w:rsidRPr="00387285">
        <w:rPr>
          <w:rFonts w:ascii="Times New Roman" w:hAnsi="Times New Roman"/>
          <w:bCs/>
          <w:sz w:val="24"/>
          <w:szCs w:val="24"/>
        </w:rPr>
        <w:t>для налогоплательщиков – организаций в сроки предоставления  декларации.</w:t>
      </w:r>
    </w:p>
    <w:p w:rsidR="0038090C" w:rsidRDefault="0038090C" w:rsidP="003872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 xml:space="preserve">        </w:t>
      </w:r>
      <w:r w:rsidRPr="00387285">
        <w:rPr>
          <w:rFonts w:ascii="Times New Roman" w:hAnsi="Times New Roman"/>
          <w:sz w:val="24"/>
          <w:szCs w:val="24"/>
          <w:lang w:eastAsia="ru-RU"/>
        </w:rPr>
        <w:t xml:space="preserve">Утвердить перечень документов, подтверждающих право на </w:t>
      </w:r>
      <w:r>
        <w:rPr>
          <w:rFonts w:ascii="Times New Roman" w:hAnsi="Times New Roman"/>
          <w:sz w:val="24"/>
          <w:szCs w:val="24"/>
          <w:lang w:eastAsia="ru-RU"/>
        </w:rPr>
        <w:t>уменьшение налоговой базы</w:t>
      </w:r>
      <w:r w:rsidRPr="00387285">
        <w:rPr>
          <w:rFonts w:ascii="Times New Roman" w:hAnsi="Times New Roman"/>
          <w:sz w:val="24"/>
          <w:szCs w:val="24"/>
          <w:lang w:eastAsia="ru-RU"/>
        </w:rPr>
        <w:t xml:space="preserve"> согласно приложению № </w:t>
      </w:r>
      <w:r>
        <w:rPr>
          <w:rFonts w:ascii="Times New Roman" w:hAnsi="Times New Roman"/>
          <w:sz w:val="24"/>
          <w:szCs w:val="24"/>
          <w:lang w:eastAsia="ru-RU"/>
        </w:rPr>
        <w:t>1</w:t>
      </w:r>
      <w:r w:rsidRPr="00387285">
        <w:rPr>
          <w:rFonts w:ascii="Times New Roman" w:hAnsi="Times New Roman"/>
          <w:sz w:val="24"/>
          <w:szCs w:val="24"/>
          <w:lang w:eastAsia="ru-RU"/>
        </w:rPr>
        <w:t xml:space="preserve"> к настоящему решению.</w:t>
      </w:r>
    </w:p>
    <w:p w:rsidR="0038090C" w:rsidRPr="00387285" w:rsidRDefault="0038090C" w:rsidP="0038728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38090C" w:rsidRDefault="0038090C" w:rsidP="00C34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38090C" w:rsidRDefault="0038090C" w:rsidP="00523C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муниципального образования</w:t>
      </w:r>
    </w:p>
    <w:p w:rsidR="0038090C" w:rsidRDefault="0038090C" w:rsidP="00523C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«Сосновоборское»                                                                                  Ю.Е.Ложкин</w:t>
      </w:r>
    </w:p>
    <w:p w:rsidR="0038090C" w:rsidRDefault="0038090C" w:rsidP="00523C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090C" w:rsidRDefault="0038090C" w:rsidP="00523C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090C" w:rsidRDefault="0038090C" w:rsidP="00523C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п.Кез</w:t>
      </w:r>
    </w:p>
    <w:p w:rsidR="0038090C" w:rsidRDefault="0038090C" w:rsidP="00523C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 декабря 2014 года</w:t>
      </w:r>
    </w:p>
    <w:p w:rsidR="0038090C" w:rsidRDefault="0038090C" w:rsidP="00523C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76</w:t>
      </w:r>
    </w:p>
    <w:p w:rsidR="0038090C" w:rsidRPr="00D421E5" w:rsidRDefault="0038090C" w:rsidP="00523C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090C" w:rsidRDefault="0038090C" w:rsidP="00387285">
      <w:pPr>
        <w:jc w:val="right"/>
        <w:rPr>
          <w:rFonts w:ascii="Times New Roman" w:hAnsi="Times New Roman"/>
          <w:sz w:val="24"/>
          <w:szCs w:val="24"/>
        </w:rPr>
      </w:pPr>
    </w:p>
    <w:p w:rsidR="0038090C" w:rsidRDefault="0038090C" w:rsidP="000D34F9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38090C" w:rsidRDefault="0038090C" w:rsidP="000D34F9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38090C" w:rsidRDefault="0038090C" w:rsidP="000D34F9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38090C" w:rsidRDefault="0038090C" w:rsidP="000D34F9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38090C" w:rsidRDefault="0038090C" w:rsidP="000D34F9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38090C" w:rsidRDefault="0038090C" w:rsidP="000D34F9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38090C" w:rsidRDefault="0038090C" w:rsidP="000D34F9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38090C" w:rsidRDefault="0038090C" w:rsidP="000D34F9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38090C" w:rsidRDefault="0038090C" w:rsidP="000D34F9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38090C" w:rsidRDefault="0038090C" w:rsidP="000D34F9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38090C" w:rsidRDefault="0038090C" w:rsidP="000D34F9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38090C" w:rsidRDefault="0038090C" w:rsidP="000D34F9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38090C" w:rsidRDefault="0038090C" w:rsidP="000D34F9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38090C" w:rsidRDefault="0038090C" w:rsidP="000D34F9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38090C" w:rsidRDefault="0038090C" w:rsidP="000D34F9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38090C" w:rsidRDefault="0038090C" w:rsidP="000D34F9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38090C" w:rsidRDefault="0038090C" w:rsidP="000D34F9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38090C" w:rsidRDefault="0038090C" w:rsidP="000D34F9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38090C" w:rsidRDefault="0038090C" w:rsidP="000D34F9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38090C" w:rsidRDefault="0038090C" w:rsidP="000D34F9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38090C" w:rsidRDefault="0038090C" w:rsidP="000D34F9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38090C" w:rsidRDefault="0038090C" w:rsidP="000D34F9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№1</w:t>
      </w:r>
    </w:p>
    <w:p w:rsidR="0038090C" w:rsidRDefault="0038090C" w:rsidP="000D34F9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38090C" w:rsidRPr="00387285" w:rsidRDefault="0038090C" w:rsidP="003872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87285">
        <w:rPr>
          <w:rFonts w:ascii="Times New Roman" w:hAnsi="Times New Roman"/>
          <w:b/>
          <w:sz w:val="24"/>
          <w:szCs w:val="24"/>
          <w:lang w:eastAsia="ru-RU"/>
        </w:rPr>
        <w:t>Перечень документов,</w:t>
      </w:r>
    </w:p>
    <w:p w:rsidR="0038090C" w:rsidRPr="00387285" w:rsidRDefault="0038090C" w:rsidP="003872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87285">
        <w:rPr>
          <w:rFonts w:ascii="Times New Roman" w:hAnsi="Times New Roman"/>
          <w:b/>
          <w:sz w:val="24"/>
          <w:szCs w:val="24"/>
          <w:lang w:eastAsia="ru-RU"/>
        </w:rPr>
        <w:t xml:space="preserve"> подтверждающих право на льготы отдельным категориям налогоплательщиков по уплате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земельного </w:t>
      </w:r>
      <w:bookmarkStart w:id="0" w:name="_GoBack"/>
      <w:bookmarkEnd w:id="0"/>
      <w:r w:rsidRPr="00387285">
        <w:rPr>
          <w:rFonts w:ascii="Times New Roman" w:hAnsi="Times New Roman"/>
          <w:b/>
          <w:sz w:val="24"/>
          <w:szCs w:val="24"/>
          <w:lang w:eastAsia="ru-RU"/>
        </w:rPr>
        <w:t>налога</w:t>
      </w:r>
    </w:p>
    <w:p w:rsidR="0038090C" w:rsidRPr="00387285" w:rsidRDefault="0038090C" w:rsidP="0038728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785"/>
        <w:gridCol w:w="4785"/>
      </w:tblGrid>
      <w:tr w:rsidR="0038090C" w:rsidRPr="00041BF5" w:rsidTr="009B36BE">
        <w:tc>
          <w:tcPr>
            <w:tcW w:w="4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0C" w:rsidRPr="00387285" w:rsidRDefault="0038090C" w:rsidP="003872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8090C" w:rsidRPr="00387285" w:rsidRDefault="0038090C" w:rsidP="003872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7285">
              <w:rPr>
                <w:rFonts w:ascii="Times New Roman" w:hAnsi="Times New Roman"/>
                <w:sz w:val="24"/>
                <w:szCs w:val="24"/>
                <w:lang w:eastAsia="ru-RU"/>
              </w:rPr>
              <w:t>Категория налогоплательщика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90C" w:rsidRPr="00387285" w:rsidRDefault="0038090C" w:rsidP="003872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8090C" w:rsidRPr="00387285" w:rsidRDefault="0038090C" w:rsidP="003872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7285">
              <w:rPr>
                <w:rFonts w:ascii="Times New Roman" w:hAnsi="Times New Roman"/>
                <w:sz w:val="24"/>
                <w:szCs w:val="24"/>
                <w:lang w:eastAsia="ru-RU"/>
              </w:rPr>
              <w:t>Вид документа</w:t>
            </w:r>
          </w:p>
          <w:p w:rsidR="0038090C" w:rsidRPr="00387285" w:rsidRDefault="0038090C" w:rsidP="003872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8090C" w:rsidRPr="00041BF5" w:rsidTr="009B36BE">
        <w:tc>
          <w:tcPr>
            <w:tcW w:w="4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0C" w:rsidRPr="00387285" w:rsidRDefault="0038090C" w:rsidP="003872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7285">
              <w:rPr>
                <w:rFonts w:ascii="Times New Roman" w:hAnsi="Times New Roman"/>
                <w:sz w:val="24"/>
                <w:szCs w:val="24"/>
                <w:lang w:eastAsia="ru-RU"/>
              </w:rPr>
              <w:t>Герой Советского Союза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90C" w:rsidRPr="00387285" w:rsidRDefault="0038090C" w:rsidP="003872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72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Книжка героя Советского Союза </w:t>
            </w:r>
          </w:p>
        </w:tc>
      </w:tr>
      <w:tr w:rsidR="0038090C" w:rsidRPr="00041BF5" w:rsidTr="009B36BE">
        <w:tc>
          <w:tcPr>
            <w:tcW w:w="4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0C" w:rsidRPr="00387285" w:rsidRDefault="0038090C" w:rsidP="003872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7285">
              <w:rPr>
                <w:rFonts w:ascii="Times New Roman" w:hAnsi="Times New Roman"/>
                <w:sz w:val="24"/>
                <w:szCs w:val="24"/>
                <w:lang w:eastAsia="ru-RU"/>
              </w:rPr>
              <w:t>Герой Российской Федерации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90C" w:rsidRPr="00387285" w:rsidRDefault="0038090C" w:rsidP="003872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7285">
              <w:rPr>
                <w:rFonts w:ascii="Times New Roman" w:hAnsi="Times New Roman"/>
                <w:sz w:val="24"/>
                <w:szCs w:val="24"/>
                <w:lang w:eastAsia="ru-RU"/>
              </w:rPr>
              <w:t>Книжка героя Российской Федерации</w:t>
            </w:r>
          </w:p>
        </w:tc>
      </w:tr>
      <w:tr w:rsidR="0038090C" w:rsidRPr="00041BF5" w:rsidTr="009B36BE">
        <w:tc>
          <w:tcPr>
            <w:tcW w:w="4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0C" w:rsidRPr="00387285" w:rsidRDefault="0038090C" w:rsidP="003872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7285">
              <w:rPr>
                <w:rFonts w:ascii="Times New Roman" w:hAnsi="Times New Roman"/>
                <w:sz w:val="24"/>
                <w:szCs w:val="24"/>
                <w:lang w:eastAsia="ru-RU"/>
              </w:rPr>
              <w:t>Полный кавалер ордена Славы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90C" w:rsidRPr="00387285" w:rsidRDefault="0038090C" w:rsidP="003872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7285">
              <w:rPr>
                <w:rFonts w:ascii="Times New Roman" w:hAnsi="Times New Roman"/>
                <w:sz w:val="24"/>
                <w:szCs w:val="24"/>
                <w:lang w:eastAsia="ru-RU"/>
              </w:rPr>
              <w:t>Удостоверение к ордену</w:t>
            </w:r>
          </w:p>
        </w:tc>
      </w:tr>
      <w:tr w:rsidR="0038090C" w:rsidRPr="00041BF5" w:rsidTr="009B36BE">
        <w:trPr>
          <w:trHeight w:val="557"/>
        </w:trPr>
        <w:tc>
          <w:tcPr>
            <w:tcW w:w="4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0C" w:rsidRPr="00387285" w:rsidRDefault="0038090C" w:rsidP="003872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7285">
              <w:rPr>
                <w:rFonts w:ascii="Times New Roman" w:hAnsi="Times New Roman"/>
                <w:sz w:val="24"/>
                <w:szCs w:val="24"/>
                <w:lang w:eastAsia="ru-RU"/>
              </w:rPr>
              <w:t>Ветеран Великой Отечественной войны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90C" w:rsidRPr="00387285" w:rsidRDefault="0038090C" w:rsidP="003872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7285">
              <w:rPr>
                <w:rFonts w:ascii="Times New Roman" w:hAnsi="Times New Roman"/>
                <w:sz w:val="24"/>
                <w:szCs w:val="24"/>
                <w:lang w:eastAsia="ru-RU"/>
              </w:rPr>
              <w:t>Удостоверение ветерана ВОВ, удостоверение участника войны</w:t>
            </w:r>
          </w:p>
        </w:tc>
      </w:tr>
      <w:tr w:rsidR="0038090C" w:rsidRPr="00041BF5" w:rsidTr="009B36BE">
        <w:tc>
          <w:tcPr>
            <w:tcW w:w="4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0C" w:rsidRPr="00387285" w:rsidRDefault="0038090C" w:rsidP="003872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7285">
              <w:rPr>
                <w:rFonts w:ascii="Times New Roman" w:hAnsi="Times New Roman"/>
                <w:sz w:val="24"/>
                <w:szCs w:val="24"/>
                <w:lang w:eastAsia="ru-RU"/>
              </w:rPr>
              <w:t>Инвалид Великой Отечественной войны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90C" w:rsidRPr="00387285" w:rsidRDefault="0038090C" w:rsidP="003872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7285">
              <w:rPr>
                <w:rFonts w:ascii="Times New Roman" w:hAnsi="Times New Roman"/>
                <w:sz w:val="24"/>
                <w:szCs w:val="24"/>
                <w:lang w:eastAsia="ru-RU"/>
              </w:rPr>
              <w:t>Удостоверение инвалида Отечественной войны, удостоверение инвалида о праве на  льготы</w:t>
            </w:r>
          </w:p>
        </w:tc>
      </w:tr>
      <w:tr w:rsidR="0038090C" w:rsidRPr="00041BF5" w:rsidTr="009B36BE">
        <w:tc>
          <w:tcPr>
            <w:tcW w:w="4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0C" w:rsidRPr="00387285" w:rsidRDefault="0038090C" w:rsidP="003872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72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Инвалиды, имеющие   I группу  и II группу инвалидности, установленную до 1 января 2004 года 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90C" w:rsidRPr="00387285" w:rsidRDefault="0038090C" w:rsidP="003872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7285">
              <w:rPr>
                <w:rFonts w:ascii="Times New Roman" w:hAnsi="Times New Roman"/>
                <w:sz w:val="24"/>
                <w:szCs w:val="24"/>
                <w:lang w:eastAsia="ru-RU"/>
              </w:rPr>
              <w:t>Справка учреждения медико-социальной экспертизы (МСЭ) об инвалидности</w:t>
            </w:r>
          </w:p>
        </w:tc>
      </w:tr>
      <w:tr w:rsidR="0038090C" w:rsidRPr="00041BF5" w:rsidTr="009B36BE">
        <w:tc>
          <w:tcPr>
            <w:tcW w:w="4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0C" w:rsidRPr="00387285" w:rsidRDefault="0038090C" w:rsidP="003872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7285">
              <w:rPr>
                <w:rFonts w:ascii="Times New Roman" w:hAnsi="Times New Roman"/>
                <w:sz w:val="24"/>
                <w:szCs w:val="24"/>
                <w:lang w:eastAsia="ru-RU"/>
              </w:rPr>
              <w:t>Инвалиды с детства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90C" w:rsidRPr="00387285" w:rsidRDefault="0038090C" w:rsidP="003872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7285">
              <w:rPr>
                <w:rFonts w:ascii="Times New Roman" w:hAnsi="Times New Roman"/>
                <w:sz w:val="24"/>
                <w:szCs w:val="24"/>
                <w:lang w:eastAsia="ru-RU"/>
              </w:rPr>
              <w:t>Справка ВТЭК об инвалидности</w:t>
            </w:r>
          </w:p>
        </w:tc>
      </w:tr>
      <w:tr w:rsidR="0038090C" w:rsidRPr="00041BF5" w:rsidTr="009B36BE">
        <w:tc>
          <w:tcPr>
            <w:tcW w:w="4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0C" w:rsidRPr="00387285" w:rsidRDefault="0038090C" w:rsidP="003872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7285">
              <w:rPr>
                <w:rFonts w:ascii="Times New Roman" w:hAnsi="Times New Roman"/>
                <w:sz w:val="24"/>
                <w:szCs w:val="24"/>
                <w:lang w:eastAsia="ru-RU"/>
              </w:rPr>
              <w:t>Ветеран  боевых действий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90C" w:rsidRPr="00387285" w:rsidRDefault="0038090C" w:rsidP="003872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7285">
              <w:rPr>
                <w:rFonts w:ascii="Times New Roman" w:hAnsi="Times New Roman"/>
                <w:sz w:val="24"/>
                <w:szCs w:val="24"/>
                <w:lang w:eastAsia="ru-RU"/>
              </w:rPr>
              <w:t>Удостоверение ветерана боевых действий, свидетельство ветерана боевых действий о праве на льготы</w:t>
            </w:r>
          </w:p>
        </w:tc>
      </w:tr>
      <w:tr w:rsidR="0038090C" w:rsidRPr="00041BF5" w:rsidTr="009B36BE">
        <w:tc>
          <w:tcPr>
            <w:tcW w:w="4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0C" w:rsidRPr="00387285" w:rsidRDefault="0038090C" w:rsidP="003872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7285">
              <w:rPr>
                <w:rFonts w:ascii="Times New Roman" w:hAnsi="Times New Roman"/>
                <w:sz w:val="24"/>
                <w:szCs w:val="24"/>
                <w:lang w:eastAsia="ru-RU"/>
              </w:rPr>
              <w:t>Инвалид боевых действий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90C" w:rsidRPr="00387285" w:rsidRDefault="0038090C" w:rsidP="003872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7285">
              <w:rPr>
                <w:rFonts w:ascii="Times New Roman" w:hAnsi="Times New Roman"/>
                <w:sz w:val="24"/>
                <w:szCs w:val="24"/>
                <w:lang w:eastAsia="ru-RU"/>
              </w:rPr>
              <w:t>Удостоверение инвалида о праве на льготы, справка учреждения медико-социальной экспертизы (МСЭ) об инвалидности</w:t>
            </w:r>
          </w:p>
        </w:tc>
      </w:tr>
      <w:tr w:rsidR="0038090C" w:rsidRPr="00041BF5" w:rsidTr="009B36BE">
        <w:tc>
          <w:tcPr>
            <w:tcW w:w="4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0C" w:rsidRPr="00387285" w:rsidRDefault="0038090C" w:rsidP="003872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7285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Физическое лицо, имеющее право на получение социальной поддержки в соответствии с Законом Российской Федерации «О социальной защите граждан, подвергшихся воздействию радиации вследствие катастрофы на Чернобыльской АЭС» (в редакции Закона Российской Федерации от 18 июня 1992 года № 3061-1)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90C" w:rsidRPr="00387285" w:rsidRDefault="0038090C" w:rsidP="003872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7285">
              <w:rPr>
                <w:rFonts w:ascii="Times New Roman" w:hAnsi="Times New Roman"/>
                <w:sz w:val="24"/>
                <w:szCs w:val="24"/>
                <w:lang w:eastAsia="ru-RU"/>
              </w:rPr>
              <w:t>Удостоверение инвалида радиационных аварий, удостоверение участника ликвидации последствий катастрофы на Чернобыльской АЭС</w:t>
            </w:r>
          </w:p>
        </w:tc>
      </w:tr>
      <w:tr w:rsidR="0038090C" w:rsidRPr="00041BF5" w:rsidTr="009B36BE">
        <w:tc>
          <w:tcPr>
            <w:tcW w:w="4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0C" w:rsidRPr="00387285" w:rsidRDefault="0038090C" w:rsidP="003872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7285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Физическое лицо, имеющее право  на получение социальной поддержки в соответствии  с Федеральным законом от 26 ноября 1998 года № 175-ФЗ «О социальной защите граждан Российской Федерации , подвергшихся воздействию  радиации  вследствие аварии в 1957 году на производственном объединении «Маяк» и сбросов радиоактивных отходов в  реку «Теча»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90C" w:rsidRPr="00387285" w:rsidRDefault="0038090C" w:rsidP="003872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7285">
              <w:rPr>
                <w:rFonts w:ascii="Times New Roman" w:hAnsi="Times New Roman"/>
                <w:sz w:val="24"/>
                <w:szCs w:val="24"/>
                <w:lang w:eastAsia="ru-RU"/>
              </w:rPr>
              <w:t>Удостоверение инвалида радиационных аварий, удостоверение участника ликвидации  последствий аварии  на производственном  объединении «Маяк» и сбросов радиоактивных  отходов в реку Теча (из населенного пункта, подвергнувшегося загрязнению  вследствие аварии на производственном объединении «Маяк» и сбросов радиоактивных отходов в реку Теча (из зоны отчуждения Маяк); удостоверение проживающего  в населенном пункте, подвергшегося загрязнению вследствие аварии на производственном объединении   «Маяк»  и сбросов радиоактивных отходов в  реку Теча</w:t>
            </w:r>
          </w:p>
        </w:tc>
      </w:tr>
      <w:tr w:rsidR="0038090C" w:rsidRPr="00041BF5" w:rsidTr="009B36BE">
        <w:tc>
          <w:tcPr>
            <w:tcW w:w="4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0C" w:rsidRPr="00387285" w:rsidRDefault="0038090C" w:rsidP="003872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7285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Физическое лицо, имеющее право на получение социальной поддержки в соответствии с Федеральным законом  от 10 января  2002 года № 2-ФЗ «О социальных гарантиях  гражданам, подвергшимся радиационному воздействию вследствие ядерных испытаний  на  Семипалатинском полигоне»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90C" w:rsidRPr="00387285" w:rsidRDefault="0038090C" w:rsidP="003872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7285">
              <w:rPr>
                <w:rFonts w:ascii="Times New Roman" w:hAnsi="Times New Roman"/>
                <w:sz w:val="24"/>
                <w:szCs w:val="24"/>
                <w:lang w:eastAsia="ru-RU"/>
              </w:rPr>
              <w:t>Удостоверение единого образца, выданное гражданину, подвергшемуся радиационному воздействию вследствие ядерных испытаний  на Семипалатинском полигоне</w:t>
            </w:r>
          </w:p>
        </w:tc>
      </w:tr>
      <w:tr w:rsidR="0038090C" w:rsidRPr="00041BF5" w:rsidTr="009B36BE">
        <w:tc>
          <w:tcPr>
            <w:tcW w:w="4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0C" w:rsidRPr="00387285" w:rsidRDefault="0038090C" w:rsidP="003872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7285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Физическое лицо, принимавшее в составе  подразделений особого риска  непосредственное участие в испытаниях  ядерного  и термоядерного оружия, ликвидации  аварий ядерных установок на средствах вооружений и военных объектах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90C" w:rsidRPr="00387285" w:rsidRDefault="0038090C" w:rsidP="003872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7285">
              <w:rPr>
                <w:rFonts w:ascii="Times New Roman" w:hAnsi="Times New Roman"/>
                <w:sz w:val="24"/>
                <w:szCs w:val="24"/>
                <w:lang w:eastAsia="ru-RU"/>
              </w:rPr>
              <w:t>Удостоверение Комитета  ветеранов подразделений особого риска РФ</w:t>
            </w:r>
          </w:p>
        </w:tc>
      </w:tr>
      <w:tr w:rsidR="0038090C" w:rsidRPr="00041BF5" w:rsidTr="009B36BE">
        <w:tc>
          <w:tcPr>
            <w:tcW w:w="4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0C" w:rsidRPr="00387285" w:rsidRDefault="0038090C" w:rsidP="003872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7285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Физическое лицо, получившее или перенесшее лучевую болезнь или ставшее  инвалидом в результате испытаний, учений и иных работ, связанных с любыми видами ядерных установок, включая ядерное оружие и космическую технику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90C" w:rsidRPr="00387285" w:rsidRDefault="0038090C" w:rsidP="003872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7285">
              <w:rPr>
                <w:rFonts w:ascii="Times New Roman" w:hAnsi="Times New Roman"/>
                <w:sz w:val="24"/>
                <w:szCs w:val="24"/>
                <w:lang w:eastAsia="ru-RU"/>
              </w:rPr>
              <w:t>Удостоверение лица, перенесшего лучевую болезнь или другие заболевания, связанные с радиационным  воздействием, ставшего инвалидом</w:t>
            </w:r>
          </w:p>
          <w:p w:rsidR="0038090C" w:rsidRPr="00387285" w:rsidRDefault="0038090C" w:rsidP="003872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8090C" w:rsidRPr="00041BF5" w:rsidTr="009B36BE">
        <w:tc>
          <w:tcPr>
            <w:tcW w:w="4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0C" w:rsidRPr="00387285" w:rsidRDefault="0038090C" w:rsidP="003872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7285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Муниципальные учреждения МО «Кезский район»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90C" w:rsidRPr="00387285" w:rsidRDefault="0038090C" w:rsidP="003872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7285">
              <w:rPr>
                <w:rFonts w:ascii="Times New Roman" w:hAnsi="Times New Roman"/>
                <w:sz w:val="24"/>
                <w:szCs w:val="24"/>
                <w:lang w:eastAsia="ru-RU"/>
              </w:rPr>
              <w:t>Устав или Положение учреждения, свидетельство о государственной регистрации и постановке на налоговый учет</w:t>
            </w:r>
          </w:p>
        </w:tc>
      </w:tr>
    </w:tbl>
    <w:p w:rsidR="0038090C" w:rsidRPr="00387285" w:rsidRDefault="0038090C" w:rsidP="003872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8090C" w:rsidRPr="00387285" w:rsidRDefault="0038090C" w:rsidP="00387285">
      <w:pPr>
        <w:spacing w:after="120" w:line="240" w:lineRule="auto"/>
        <w:ind w:left="-142" w:firstLine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387285">
        <w:rPr>
          <w:rFonts w:ascii="Times New Roman" w:hAnsi="Times New Roman"/>
          <w:sz w:val="24"/>
          <w:szCs w:val="24"/>
          <w:lang w:eastAsia="ru-RU"/>
        </w:rPr>
        <w:t xml:space="preserve">          Кроме вышеперечисленных документов, физические лица, не являющиеся предпринимателями и уплачивающие налог  на основании уведомления, представляют  в налоговый орган:</w:t>
      </w:r>
    </w:p>
    <w:p w:rsidR="0038090C" w:rsidRPr="00387285" w:rsidRDefault="0038090C" w:rsidP="0038728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87285">
        <w:rPr>
          <w:rFonts w:ascii="Times New Roman" w:hAnsi="Times New Roman"/>
          <w:sz w:val="24"/>
          <w:szCs w:val="24"/>
          <w:lang w:eastAsia="ru-RU"/>
        </w:rPr>
        <w:t>- документы, удостоверяющие личность;</w:t>
      </w:r>
    </w:p>
    <w:p w:rsidR="0038090C" w:rsidRPr="00387285" w:rsidRDefault="0038090C" w:rsidP="0038728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87285">
        <w:rPr>
          <w:rFonts w:ascii="Times New Roman" w:hAnsi="Times New Roman"/>
          <w:sz w:val="24"/>
          <w:szCs w:val="24"/>
          <w:lang w:eastAsia="ru-RU"/>
        </w:rPr>
        <w:t>- идентификационный номер налогоплательщика (ИНН)</w:t>
      </w:r>
    </w:p>
    <w:p w:rsidR="0038090C" w:rsidRPr="00387285" w:rsidRDefault="0038090C" w:rsidP="0038728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8090C" w:rsidRPr="00387285" w:rsidRDefault="0038090C" w:rsidP="0038728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87285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</w:t>
      </w:r>
    </w:p>
    <w:p w:rsidR="0038090C" w:rsidRPr="00387285" w:rsidRDefault="0038090C" w:rsidP="0038728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8090C" w:rsidRPr="00D421E5" w:rsidRDefault="0038090C" w:rsidP="00387285">
      <w:pPr>
        <w:jc w:val="center"/>
        <w:rPr>
          <w:rFonts w:ascii="Times New Roman" w:hAnsi="Times New Roman"/>
          <w:sz w:val="24"/>
          <w:szCs w:val="24"/>
        </w:rPr>
      </w:pPr>
    </w:p>
    <w:sectPr w:rsidR="0038090C" w:rsidRPr="00D421E5" w:rsidSect="0038728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643D0B"/>
    <w:multiLevelType w:val="hybridMultilevel"/>
    <w:tmpl w:val="8DDE06EE"/>
    <w:lvl w:ilvl="0" w:tplc="13A4DCFE">
      <w:start w:val="1"/>
      <w:numFmt w:val="decimal"/>
      <w:lvlText w:val="%1."/>
      <w:lvlJc w:val="left"/>
      <w:pPr>
        <w:ind w:left="136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67B9"/>
    <w:rsid w:val="00027F55"/>
    <w:rsid w:val="00041BF5"/>
    <w:rsid w:val="0009310A"/>
    <w:rsid w:val="000D34F9"/>
    <w:rsid w:val="002014BD"/>
    <w:rsid w:val="002C1E82"/>
    <w:rsid w:val="002F16C9"/>
    <w:rsid w:val="00334ACB"/>
    <w:rsid w:val="00372836"/>
    <w:rsid w:val="0038090C"/>
    <w:rsid w:val="0038491A"/>
    <w:rsid w:val="00387285"/>
    <w:rsid w:val="003B78B2"/>
    <w:rsid w:val="0048685B"/>
    <w:rsid w:val="004871B5"/>
    <w:rsid w:val="00491863"/>
    <w:rsid w:val="004B6DCB"/>
    <w:rsid w:val="0050524D"/>
    <w:rsid w:val="00523C34"/>
    <w:rsid w:val="00580925"/>
    <w:rsid w:val="005C5828"/>
    <w:rsid w:val="006761FD"/>
    <w:rsid w:val="006B589D"/>
    <w:rsid w:val="006C72BE"/>
    <w:rsid w:val="006E2151"/>
    <w:rsid w:val="006F5CAA"/>
    <w:rsid w:val="00703B38"/>
    <w:rsid w:val="00816A41"/>
    <w:rsid w:val="008D184B"/>
    <w:rsid w:val="0094662E"/>
    <w:rsid w:val="0098799F"/>
    <w:rsid w:val="009B36BE"/>
    <w:rsid w:val="009D3019"/>
    <w:rsid w:val="00A245CB"/>
    <w:rsid w:val="00A274CB"/>
    <w:rsid w:val="00AA446A"/>
    <w:rsid w:val="00B730BD"/>
    <w:rsid w:val="00BF160C"/>
    <w:rsid w:val="00C10BE7"/>
    <w:rsid w:val="00C34610"/>
    <w:rsid w:val="00C51970"/>
    <w:rsid w:val="00C557E3"/>
    <w:rsid w:val="00C771A0"/>
    <w:rsid w:val="00C856E8"/>
    <w:rsid w:val="00CA2696"/>
    <w:rsid w:val="00CB02D1"/>
    <w:rsid w:val="00D421E5"/>
    <w:rsid w:val="00D5340C"/>
    <w:rsid w:val="00D767B9"/>
    <w:rsid w:val="00E06136"/>
    <w:rsid w:val="00E15CC2"/>
    <w:rsid w:val="00E60CCA"/>
    <w:rsid w:val="00EA0D5C"/>
    <w:rsid w:val="00EB59AC"/>
    <w:rsid w:val="00EC5A3C"/>
    <w:rsid w:val="00EE35F6"/>
    <w:rsid w:val="00F22E74"/>
    <w:rsid w:val="00F70D11"/>
    <w:rsid w:val="00F92479"/>
    <w:rsid w:val="00FD1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1FD"/>
    <w:pPr>
      <w:spacing w:after="200" w:line="276" w:lineRule="auto"/>
    </w:pPr>
    <w:rPr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027F55"/>
    <w:pPr>
      <w:keepNext/>
      <w:spacing w:after="0" w:line="240" w:lineRule="auto"/>
      <w:jc w:val="center"/>
      <w:outlineLvl w:val="2"/>
    </w:pPr>
    <w:rPr>
      <w:rFonts w:ascii="Times New Roman" w:hAnsi="Times New Roman"/>
      <w:b/>
      <w:bCs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771A0"/>
    <w:rPr>
      <w:rFonts w:ascii="Cambria" w:hAnsi="Cambria" w:cs="Times New Roman"/>
      <w:b/>
      <w:bCs/>
      <w:sz w:val="26"/>
      <w:szCs w:val="26"/>
      <w:lang w:eastAsia="en-US"/>
    </w:rPr>
  </w:style>
  <w:style w:type="paragraph" w:styleId="ListParagraph">
    <w:name w:val="List Paragraph"/>
    <w:basedOn w:val="Normal"/>
    <w:uiPriority w:val="99"/>
    <w:qFormat/>
    <w:rsid w:val="0098799F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uiPriority w:val="99"/>
    <w:rsid w:val="002014BD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2014BD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uiPriority w:val="99"/>
    <w:rsid w:val="00027F5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269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C09658DDE8F39BC75605B792C1C9923B353E4AA0249D90F9F38CE71978692BD3A3E4C51602CDDB2BrE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8C09658DDE8F39BC75605B792C1C9923B323D48A7219D90F9F38CE71978692BD3A3E4C51602CFDD2BrD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8C09658DDE8F39BC75605B792C1C9923B353E4AA4269D90F9F38CE71978692BD3A3E4C51602CEDB2Br6J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487</TotalTime>
  <Pages>4</Pages>
  <Words>1103</Words>
  <Characters>6289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2014-12-26T07:41:00Z</cp:lastPrinted>
  <dcterms:created xsi:type="dcterms:W3CDTF">2014-08-04T10:59:00Z</dcterms:created>
  <dcterms:modified xsi:type="dcterms:W3CDTF">2014-12-29T08:58:00Z</dcterms:modified>
</cp:coreProperties>
</file>